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39" w:rsidRPr="002A3D98" w:rsidRDefault="002B63EF" w:rsidP="00004039">
      <w:pPr>
        <w:jc w:val="center"/>
        <w:rPr>
          <w:rFonts w:ascii="Calibri" w:hAnsi="Calibri"/>
          <w:b/>
          <w:sz w:val="28"/>
          <w:szCs w:val="28"/>
        </w:rPr>
      </w:pPr>
      <w:r w:rsidRPr="002A3D98">
        <w:rPr>
          <w:rFonts w:ascii="Calibri" w:hAnsi="Calibri"/>
          <w:b/>
          <w:sz w:val="28"/>
          <w:szCs w:val="28"/>
        </w:rPr>
        <w:t>Portefólio Profissional</w:t>
      </w:r>
      <w:r w:rsidR="00004039" w:rsidRPr="002A3D98">
        <w:rPr>
          <w:rFonts w:ascii="Calibri" w:hAnsi="Calibri"/>
          <w:b/>
          <w:sz w:val="28"/>
          <w:szCs w:val="28"/>
        </w:rPr>
        <w:t xml:space="preserve"> </w:t>
      </w:r>
      <w:r w:rsidRPr="002A3D98">
        <w:rPr>
          <w:rFonts w:ascii="Calibri" w:hAnsi="Calibri"/>
          <w:b/>
          <w:sz w:val="28"/>
          <w:szCs w:val="28"/>
        </w:rPr>
        <w:t xml:space="preserve">Educador Social </w:t>
      </w:r>
    </w:p>
    <w:p w:rsidR="002B63EF" w:rsidRPr="002A3D98" w:rsidRDefault="002B63EF" w:rsidP="00004039">
      <w:pPr>
        <w:jc w:val="center"/>
        <w:rPr>
          <w:rFonts w:ascii="Calibri" w:hAnsi="Calibri"/>
          <w:b/>
          <w:sz w:val="28"/>
          <w:szCs w:val="28"/>
        </w:rPr>
      </w:pPr>
      <w:r w:rsidRPr="002A3D98">
        <w:rPr>
          <w:rFonts w:ascii="Calibri" w:hAnsi="Calibri"/>
          <w:b/>
          <w:sz w:val="28"/>
          <w:szCs w:val="28"/>
        </w:rPr>
        <w:t>Contratação de Escola 202</w:t>
      </w:r>
      <w:r w:rsidR="00020B0A">
        <w:rPr>
          <w:rFonts w:ascii="Calibri" w:hAnsi="Calibri"/>
          <w:b/>
          <w:sz w:val="28"/>
          <w:szCs w:val="28"/>
        </w:rPr>
        <w:t>5</w:t>
      </w:r>
      <w:r w:rsidRPr="002A3D98">
        <w:rPr>
          <w:rFonts w:ascii="Calibri" w:hAnsi="Calibri"/>
          <w:b/>
          <w:sz w:val="28"/>
          <w:szCs w:val="28"/>
        </w:rPr>
        <w:t>/202</w:t>
      </w:r>
      <w:r w:rsidR="00020B0A">
        <w:rPr>
          <w:rFonts w:ascii="Calibri" w:hAnsi="Calibri"/>
          <w:b/>
          <w:sz w:val="28"/>
          <w:szCs w:val="28"/>
        </w:rPr>
        <w:t>6</w:t>
      </w:r>
    </w:p>
    <w:p w:rsidR="002B63EF" w:rsidRPr="00DB4465" w:rsidRDefault="002B63EF" w:rsidP="002B63EF">
      <w:pPr>
        <w:tabs>
          <w:tab w:val="left" w:pos="1060"/>
        </w:tabs>
        <w:rPr>
          <w:rFonts w:ascii="Calibri" w:hAnsi="Calibri"/>
          <w:b/>
          <w:color w:val="FF0000"/>
        </w:rPr>
      </w:pPr>
    </w:p>
    <w:p w:rsidR="002B63EF" w:rsidRPr="002A3D98" w:rsidRDefault="002B63EF" w:rsidP="002B63EF">
      <w:pPr>
        <w:numPr>
          <w:ilvl w:val="0"/>
          <w:numId w:val="17"/>
        </w:numPr>
        <w:tabs>
          <w:tab w:val="left" w:pos="1060"/>
        </w:tabs>
        <w:rPr>
          <w:rFonts w:ascii="Calibri" w:hAnsi="Calibri"/>
          <w:b/>
        </w:rPr>
      </w:pPr>
      <w:r w:rsidRPr="002A3D98">
        <w:rPr>
          <w:rFonts w:ascii="Calibri" w:hAnsi="Calibri"/>
          <w:b/>
        </w:rPr>
        <w:t>Identificação do</w:t>
      </w:r>
      <w:r w:rsidR="00AE6154">
        <w:rPr>
          <w:rFonts w:ascii="Calibri" w:hAnsi="Calibri"/>
          <w:b/>
        </w:rPr>
        <w:t>(a)</w:t>
      </w:r>
      <w:r w:rsidRPr="002A3D98">
        <w:rPr>
          <w:rFonts w:ascii="Calibri" w:hAnsi="Calibri"/>
          <w:b/>
        </w:rPr>
        <w:t xml:space="preserve"> candidato</w:t>
      </w:r>
      <w:r w:rsidR="00AE6154">
        <w:rPr>
          <w:rFonts w:ascii="Calibri" w:hAnsi="Calibri"/>
          <w:b/>
        </w:rPr>
        <w:t>(a)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2B63EF" w:rsidRPr="002A3D98" w:rsidTr="002A3D98">
        <w:tc>
          <w:tcPr>
            <w:tcW w:w="9464" w:type="dxa"/>
            <w:gridSpan w:val="2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Nome completo: </w:t>
            </w:r>
          </w:p>
        </w:tc>
      </w:tr>
      <w:tr w:rsidR="002B63EF" w:rsidRPr="002A3D98" w:rsidTr="002A3D98">
        <w:tc>
          <w:tcPr>
            <w:tcW w:w="4644" w:type="dxa"/>
            <w:shd w:val="clear" w:color="auto" w:fill="auto"/>
          </w:tcPr>
          <w:p w:rsidR="002B63EF" w:rsidRPr="002A3D98" w:rsidRDefault="002B63EF" w:rsidP="00B95CA2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>N.º</w:t>
            </w:r>
            <w:r w:rsidR="00B95CA2">
              <w:rPr>
                <w:rFonts w:ascii="Calibri" w:hAnsi="Calibri"/>
                <w:b/>
              </w:rPr>
              <w:t xml:space="preserve"> </w:t>
            </w:r>
            <w:r w:rsidRPr="002A3D98">
              <w:rPr>
                <w:rFonts w:ascii="Calibri" w:hAnsi="Calibri"/>
                <w:b/>
              </w:rPr>
              <w:t xml:space="preserve">CC: </w:t>
            </w:r>
          </w:p>
        </w:tc>
        <w:tc>
          <w:tcPr>
            <w:tcW w:w="4820" w:type="dxa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Data de nascimento:   </w:t>
            </w:r>
          </w:p>
        </w:tc>
      </w:tr>
      <w:tr w:rsidR="002B63EF" w:rsidRPr="002A3D98" w:rsidTr="002A3D98">
        <w:tc>
          <w:tcPr>
            <w:tcW w:w="9464" w:type="dxa"/>
            <w:gridSpan w:val="2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Morada: </w:t>
            </w:r>
          </w:p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</w:p>
        </w:tc>
      </w:tr>
      <w:tr w:rsidR="002B63EF" w:rsidRPr="002A3D98" w:rsidTr="002A3D98">
        <w:tc>
          <w:tcPr>
            <w:tcW w:w="4644" w:type="dxa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Email: </w:t>
            </w:r>
          </w:p>
        </w:tc>
        <w:tc>
          <w:tcPr>
            <w:tcW w:w="4820" w:type="dxa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Telemóvel: </w:t>
            </w:r>
          </w:p>
        </w:tc>
      </w:tr>
      <w:tr w:rsidR="002B63EF" w:rsidRPr="002A3D98" w:rsidTr="002A3D98">
        <w:tc>
          <w:tcPr>
            <w:tcW w:w="9464" w:type="dxa"/>
            <w:gridSpan w:val="2"/>
            <w:shd w:val="clear" w:color="auto" w:fill="auto"/>
          </w:tcPr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  <w:r w:rsidRPr="002A3D98">
              <w:rPr>
                <w:rFonts w:ascii="Calibri" w:hAnsi="Calibri"/>
                <w:b/>
              </w:rPr>
              <w:t xml:space="preserve">N.º de </w:t>
            </w:r>
            <w:r w:rsidR="00B95CA2">
              <w:rPr>
                <w:rFonts w:ascii="Calibri" w:hAnsi="Calibri"/>
                <w:b/>
              </w:rPr>
              <w:t>utilizador SIGRHE</w:t>
            </w:r>
            <w:r w:rsidRPr="002A3D98">
              <w:rPr>
                <w:rFonts w:ascii="Calibri" w:hAnsi="Calibri"/>
                <w:b/>
              </w:rPr>
              <w:t xml:space="preserve">: </w:t>
            </w:r>
          </w:p>
          <w:p w:rsidR="002B63EF" w:rsidRPr="002A3D98" w:rsidRDefault="002B63EF" w:rsidP="002A3D98">
            <w:pPr>
              <w:tabs>
                <w:tab w:val="left" w:pos="1060"/>
              </w:tabs>
              <w:rPr>
                <w:rFonts w:ascii="Calibri" w:hAnsi="Calibri"/>
              </w:rPr>
            </w:pPr>
          </w:p>
        </w:tc>
      </w:tr>
    </w:tbl>
    <w:p w:rsidR="002B63EF" w:rsidRPr="002A3D98" w:rsidRDefault="002B63EF" w:rsidP="002B63EF">
      <w:pPr>
        <w:tabs>
          <w:tab w:val="left" w:pos="1060"/>
        </w:tabs>
        <w:rPr>
          <w:rFonts w:ascii="Calibri" w:hAnsi="Calibri"/>
          <w:b/>
          <w:sz w:val="28"/>
          <w:szCs w:val="28"/>
        </w:rPr>
      </w:pPr>
    </w:p>
    <w:p w:rsidR="002B63EF" w:rsidRPr="002B63EF" w:rsidRDefault="002B63EF" w:rsidP="002B63EF">
      <w:pPr>
        <w:numPr>
          <w:ilvl w:val="0"/>
          <w:numId w:val="17"/>
        </w:numPr>
        <w:spacing w:after="200" w:line="360" w:lineRule="auto"/>
        <w:contextualSpacing/>
        <w:jc w:val="both"/>
        <w:rPr>
          <w:rFonts w:ascii="Calibri" w:eastAsia="Calibri" w:hAnsi="Calibri"/>
          <w:b/>
          <w:lang w:eastAsia="en-US"/>
        </w:rPr>
      </w:pPr>
      <w:r w:rsidRPr="002B63EF">
        <w:rPr>
          <w:rFonts w:ascii="Calibri" w:eastAsia="Calibri" w:hAnsi="Calibri"/>
          <w:b/>
          <w:lang w:eastAsia="en-US"/>
        </w:rPr>
        <w:t xml:space="preserve">Requisito prévio de admissão ao concurso </w:t>
      </w:r>
      <w:r w:rsidRPr="002B63EF">
        <w:rPr>
          <w:rFonts w:ascii="Calibri" w:eastAsia="Calibri" w:hAnsi="Calibri"/>
          <w:lang w:eastAsia="en-US"/>
        </w:rPr>
        <w:t>(anexar comprovativos – Anexo 1)</w:t>
      </w:r>
    </w:p>
    <w:p w:rsidR="002B63EF" w:rsidRPr="002B63EF" w:rsidRDefault="00B95CA2" w:rsidP="002B63EF">
      <w:pPr>
        <w:numPr>
          <w:ilvl w:val="1"/>
          <w:numId w:val="17"/>
        </w:numPr>
        <w:spacing w:after="200" w:line="360" w:lineRule="auto"/>
        <w:contextualSpacing/>
        <w:jc w:val="both"/>
        <w:rPr>
          <w:rFonts w:ascii="Calibri" w:eastAsia="Calibri" w:hAnsi="Calibri"/>
          <w:b/>
          <w:lang w:eastAsia="en-US"/>
        </w:rPr>
      </w:pPr>
      <w:r w:rsidRPr="002B63EF">
        <w:rPr>
          <w:rFonts w:ascii="Calibri" w:eastAsia="Calibri" w:hAnsi="Calibri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264160</wp:posOffset>
                </wp:positionV>
                <wp:extent cx="339725" cy="287020"/>
                <wp:effectExtent l="18415" t="19685" r="13335" b="17145"/>
                <wp:wrapNone/>
                <wp:docPr id="16" name="Rec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8" o:spid="_x0000_s1026" style="position:absolute;left:0;text-align:left;margin-left:160.35pt;margin-top:20.8pt;width:26.75pt;height: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" strokeweight="2pt">
                <v:textbox>
                  <w:txbxContent>
                    <w:p w:rsidR="002B63EF" w:rsidRDefault="002B63EF" w:rsidP="002B63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3EF">
        <w:rPr>
          <w:rFonts w:ascii="Calibri" w:eastAsia="Calibri" w:hAnsi="Calibri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264160</wp:posOffset>
                </wp:positionV>
                <wp:extent cx="339725" cy="287020"/>
                <wp:effectExtent l="13970" t="19685" r="17780" b="17145"/>
                <wp:wrapNone/>
                <wp:docPr id="15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4" o:spid="_x0000_s1027" style="position:absolute;left:0;text-align:left;margin-left:83.5pt;margin-top:20.8pt;width:26.75pt;height:2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" strokeweight="2pt">
                <v:textbox>
                  <w:txbxContent>
                    <w:p w:rsidR="002B63EF" w:rsidRDefault="002B63EF" w:rsidP="002B63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63EF" w:rsidRPr="002B63EF">
        <w:rPr>
          <w:rFonts w:ascii="Calibri" w:eastAsia="Calibri" w:hAnsi="Calibri"/>
          <w:b/>
          <w:lang w:eastAsia="en-US"/>
        </w:rPr>
        <w:t>Licenciatura/</w:t>
      </w:r>
      <w:r w:rsidR="002B63EF" w:rsidRPr="002B63EF">
        <w:rPr>
          <w:rFonts w:ascii="Calibri" w:eastAsia="Calibri" w:hAnsi="Calibri"/>
          <w:lang w:eastAsia="en-US"/>
        </w:rPr>
        <w:t xml:space="preserve"> </w:t>
      </w:r>
      <w:r w:rsidR="002B63EF" w:rsidRPr="002B63EF">
        <w:rPr>
          <w:rFonts w:ascii="Calibri" w:eastAsia="Calibri" w:hAnsi="Calibri"/>
          <w:b/>
          <w:lang w:eastAsia="en-US"/>
        </w:rPr>
        <w:t xml:space="preserve">Mestrado </w:t>
      </w:r>
      <w:r w:rsidR="0089546A">
        <w:rPr>
          <w:rFonts w:ascii="Calibri" w:eastAsia="Calibri" w:hAnsi="Calibri"/>
          <w:b/>
          <w:lang w:eastAsia="en-US"/>
        </w:rPr>
        <w:t>no âmbito da área a concurso/</w:t>
      </w:r>
      <w:r w:rsidR="002B63EF" w:rsidRPr="002B63EF">
        <w:rPr>
          <w:rFonts w:ascii="Calibri" w:eastAsia="Calibri" w:hAnsi="Calibri"/>
          <w:b/>
          <w:lang w:eastAsia="en-US"/>
        </w:rPr>
        <w:t xml:space="preserve">Educação Social </w:t>
      </w:r>
      <w:r w:rsidR="002B63EF" w:rsidRPr="002B63EF">
        <w:rPr>
          <w:rFonts w:ascii="Calibri" w:eastAsia="Calibri" w:hAnsi="Calibri"/>
          <w:b/>
          <w:lang w:eastAsia="en-US"/>
        </w:rPr>
        <w:tab/>
      </w:r>
      <w:r w:rsidR="002B63EF" w:rsidRPr="002B63EF">
        <w:rPr>
          <w:rFonts w:ascii="Calibri" w:eastAsia="Calibri" w:hAnsi="Calibri"/>
          <w:b/>
          <w:lang w:eastAsia="en-US"/>
        </w:rPr>
        <w:tab/>
        <w:t xml:space="preserve">                 </w:t>
      </w:r>
      <w:r w:rsidR="0089546A" w:rsidRPr="002B63EF">
        <w:rPr>
          <w:rFonts w:ascii="Calibri" w:eastAsia="Calibri" w:hAnsi="Calibri"/>
          <w:b/>
          <w:lang w:eastAsia="en-US"/>
        </w:rPr>
        <w:t xml:space="preserve">SIM </w:t>
      </w:r>
      <w:r w:rsidR="0089546A">
        <w:rPr>
          <w:rFonts w:ascii="Calibri" w:eastAsia="Calibri" w:hAnsi="Calibri"/>
          <w:b/>
          <w:lang w:eastAsia="en-US"/>
        </w:rPr>
        <w:t xml:space="preserve">                   </w:t>
      </w:r>
      <w:r w:rsidR="002B63EF" w:rsidRPr="002B63EF">
        <w:rPr>
          <w:rFonts w:ascii="Calibri" w:eastAsia="Calibri" w:hAnsi="Calibri"/>
          <w:b/>
          <w:lang w:eastAsia="en-US"/>
        </w:rPr>
        <w:t xml:space="preserve">NÃO </w:t>
      </w:r>
      <w:r w:rsidR="0089546A">
        <w:rPr>
          <w:rFonts w:ascii="Calibri" w:eastAsia="Calibri" w:hAnsi="Calibri"/>
          <w:b/>
          <w:lang w:eastAsia="en-US"/>
        </w:rPr>
        <w:t xml:space="preserve">   </w:t>
      </w:r>
    </w:p>
    <w:p w:rsidR="002B63EF" w:rsidRPr="002B63EF" w:rsidRDefault="002B63EF" w:rsidP="002B63EF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/>
          <w:lang w:eastAsia="en-US"/>
        </w:rPr>
      </w:pPr>
    </w:p>
    <w:p w:rsidR="002B63EF" w:rsidRPr="002B63EF" w:rsidRDefault="002B63EF" w:rsidP="002B63E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/>
          <w:b/>
          <w:lang w:eastAsia="en-US"/>
        </w:rPr>
      </w:pPr>
      <w:r w:rsidRPr="002B63EF">
        <w:rPr>
          <w:rFonts w:ascii="Calibri" w:eastAsia="Calibri" w:hAnsi="Calibri"/>
          <w:b/>
          <w:lang w:eastAsia="en-US"/>
        </w:rPr>
        <w:t xml:space="preserve">Habilitações Académicas </w:t>
      </w:r>
      <w:r w:rsidRPr="002B63EF">
        <w:rPr>
          <w:rFonts w:ascii="Calibri" w:eastAsia="Calibri" w:hAnsi="Calibri"/>
          <w:lang w:eastAsia="en-US"/>
        </w:rPr>
        <w:t>(anexar comprovativos – Anexo 2)</w:t>
      </w:r>
    </w:p>
    <w:p w:rsidR="002B63EF" w:rsidRPr="002A3D98" w:rsidRDefault="002B63EF" w:rsidP="002B63EF">
      <w:pPr>
        <w:tabs>
          <w:tab w:val="left" w:pos="1060"/>
        </w:tabs>
        <w:rPr>
          <w:rFonts w:ascii="Calibri" w:hAnsi="Calibri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B63EF" w:rsidTr="002A3D98">
        <w:tc>
          <w:tcPr>
            <w:tcW w:w="9464" w:type="dxa"/>
            <w:shd w:val="clear" w:color="auto" w:fill="auto"/>
          </w:tcPr>
          <w:p w:rsidR="002B63EF" w:rsidRPr="002A3D98" w:rsidRDefault="002B63EF" w:rsidP="002A3D98">
            <w:pPr>
              <w:pStyle w:val="PargrafodaLista"/>
              <w:numPr>
                <w:ilvl w:val="1"/>
                <w:numId w:val="17"/>
              </w:num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2A3D98">
              <w:rPr>
                <w:b/>
                <w:sz w:val="24"/>
                <w:szCs w:val="24"/>
              </w:rPr>
              <w:t xml:space="preserve">Classificação académica </w:t>
            </w:r>
            <w:r w:rsidRPr="002A3D98">
              <w:rPr>
                <w:sz w:val="24"/>
                <w:szCs w:val="24"/>
              </w:rPr>
              <w:t>(Licenciatura, Mestrado)</w:t>
            </w:r>
            <w:r w:rsidRPr="002A3D98">
              <w:rPr>
                <w:b/>
                <w:sz w:val="24"/>
                <w:szCs w:val="24"/>
              </w:rPr>
              <w:t xml:space="preserve">: </w:t>
            </w:r>
            <w:r w:rsidRPr="002A3D98">
              <w:rPr>
                <w:sz w:val="24"/>
                <w:szCs w:val="24"/>
              </w:rPr>
              <w:t>__________ valores</w:t>
            </w:r>
            <w:r w:rsidRPr="002A3D98">
              <w:rPr>
                <w:b/>
                <w:sz w:val="24"/>
                <w:szCs w:val="24"/>
              </w:rPr>
              <w:t xml:space="preserve"> </w:t>
            </w:r>
          </w:p>
          <w:p w:rsidR="002B63EF" w:rsidRPr="002A3D98" w:rsidRDefault="002B63EF" w:rsidP="002A3D98">
            <w:pPr>
              <w:pStyle w:val="PargrafodaLista"/>
              <w:numPr>
                <w:ilvl w:val="1"/>
                <w:numId w:val="17"/>
              </w:num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2A3D98">
              <w:rPr>
                <w:b/>
                <w:sz w:val="24"/>
                <w:szCs w:val="24"/>
              </w:rPr>
              <w:t>Instituição/ões onde concluiu a formação académica:</w:t>
            </w:r>
          </w:p>
          <w:p w:rsidR="002B63EF" w:rsidRPr="002A3D98" w:rsidRDefault="00B95CA2" w:rsidP="002A3D98">
            <w:pPr>
              <w:pStyle w:val="PargrafodaLista"/>
              <w:numPr>
                <w:ilvl w:val="1"/>
                <w:numId w:val="17"/>
              </w:num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2A3D98">
              <w:rPr>
                <w:noProof/>
                <w:color w:val="FFFFFF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759460</wp:posOffset>
                      </wp:positionV>
                      <wp:extent cx="329565" cy="266065"/>
                      <wp:effectExtent l="17780" t="15875" r="14605" b="13335"/>
                      <wp:wrapNone/>
                      <wp:docPr id="14" name="Rec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" o:spid="_x0000_s1028" style="position:absolute;left:0;text-align:left;margin-left:30pt;margin-top:59.8pt;width:25.95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" strokeweight="2pt">
                      <v:textbo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3EF" w:rsidRPr="002A3D98">
              <w:rPr>
                <w:b/>
                <w:sz w:val="24"/>
                <w:szCs w:val="24"/>
              </w:rPr>
              <w:t xml:space="preserve">Grau Académico e designação do curso </w:t>
            </w:r>
            <w:r w:rsidR="002B63EF" w:rsidRPr="002A3D98">
              <w:rPr>
                <w:sz w:val="24"/>
                <w:szCs w:val="24"/>
              </w:rPr>
              <w:t>(assinalar com um X e completar a informação, indicando a designação da Licenciatura, Mestrado e/ou Doutoramento; e a data de conclusão)</w:t>
            </w:r>
            <w:r w:rsidR="002B63EF" w:rsidRPr="002A3D98">
              <w:rPr>
                <w:b/>
                <w:sz w:val="24"/>
                <w:szCs w:val="24"/>
              </w:rPr>
              <w:t>:</w:t>
            </w:r>
          </w:p>
          <w:p w:rsidR="002B63EF" w:rsidRPr="002A3D98" w:rsidRDefault="00B95CA2" w:rsidP="002A3D98">
            <w:pPr>
              <w:pStyle w:val="PargrafodaLista"/>
              <w:spacing w:line="480" w:lineRule="auto"/>
              <w:ind w:left="1080"/>
              <w:jc w:val="both"/>
              <w:rPr>
                <w:sz w:val="24"/>
                <w:szCs w:val="24"/>
              </w:rPr>
            </w:pPr>
            <w:r w:rsidRPr="002A3D98">
              <w:rPr>
                <w:noProof/>
                <w:color w:val="FFFFFF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450215</wp:posOffset>
                      </wp:positionV>
                      <wp:extent cx="328930" cy="265430"/>
                      <wp:effectExtent l="20320" t="19685" r="12700" b="19685"/>
                      <wp:wrapNone/>
                      <wp:docPr id="13" name="Rec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0" o:spid="_x0000_s1029" style="position:absolute;left:0;text-align:left;margin-left:30.2pt;margin-top:35.45pt;width:25.9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" strokeweight="2pt">
                      <v:textbo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3EF" w:rsidRPr="002A3D98">
              <w:rPr>
                <w:color w:val="FFFFFF"/>
                <w:sz w:val="24"/>
                <w:szCs w:val="24"/>
              </w:rPr>
              <w:t xml:space="preserve">     </w:t>
            </w:r>
            <w:r w:rsidR="002B63EF" w:rsidRPr="002A3D98">
              <w:rPr>
                <w:sz w:val="24"/>
                <w:szCs w:val="24"/>
              </w:rPr>
              <w:t>Licenciatura em …</w:t>
            </w:r>
          </w:p>
          <w:p w:rsidR="002B63EF" w:rsidRPr="002A3D98" w:rsidRDefault="00B95CA2" w:rsidP="002A3D98">
            <w:pPr>
              <w:pStyle w:val="PargrafodaLista"/>
              <w:spacing w:line="480" w:lineRule="auto"/>
              <w:ind w:left="1080"/>
              <w:jc w:val="both"/>
              <w:rPr>
                <w:sz w:val="24"/>
                <w:szCs w:val="24"/>
              </w:rPr>
            </w:pPr>
            <w:r w:rsidRPr="002A3D98">
              <w:rPr>
                <w:noProof/>
                <w:color w:val="FFFFFF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411480</wp:posOffset>
                      </wp:positionV>
                      <wp:extent cx="328930" cy="265430"/>
                      <wp:effectExtent l="14605" t="13335" r="18415" b="16510"/>
                      <wp:wrapNone/>
                      <wp:docPr id="12" name="Rec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1" o:spid="_x0000_s1030" style="position:absolute;left:0;text-align:left;margin-left:29.75pt;margin-top:32.4pt;width:25.9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" strokeweight="2pt">
                      <v:textbo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3EF" w:rsidRPr="002A3D98">
              <w:rPr>
                <w:sz w:val="24"/>
                <w:szCs w:val="24"/>
              </w:rPr>
              <w:t xml:space="preserve">     Mestrado (2º ciclo) em …</w:t>
            </w:r>
          </w:p>
          <w:p w:rsidR="002B63EF" w:rsidRPr="002A3D98" w:rsidRDefault="00B95CA2" w:rsidP="002A3D98">
            <w:pPr>
              <w:pStyle w:val="PargrafodaLista"/>
              <w:spacing w:line="480" w:lineRule="auto"/>
              <w:ind w:left="1080"/>
              <w:jc w:val="both"/>
              <w:rPr>
                <w:sz w:val="24"/>
                <w:szCs w:val="24"/>
              </w:rPr>
            </w:pPr>
            <w:r w:rsidRPr="002A3D98">
              <w:rPr>
                <w:noProof/>
                <w:color w:val="FFFFFF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438785</wp:posOffset>
                      </wp:positionV>
                      <wp:extent cx="328930" cy="265430"/>
                      <wp:effectExtent l="16510" t="15875" r="16510" b="13970"/>
                      <wp:wrapNone/>
                      <wp:docPr id="11" name="Rec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2" o:spid="_x0000_s1031" style="position:absolute;left:0;text-align:left;margin-left:29.9pt;margin-top:34.55pt;width:25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" strokeweight="2pt">
                      <v:textbo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3EF" w:rsidRPr="002A3D98">
              <w:rPr>
                <w:sz w:val="24"/>
                <w:szCs w:val="24"/>
              </w:rPr>
              <w:t xml:space="preserve">     Mestrado pré-Bolonha em …</w:t>
            </w:r>
          </w:p>
          <w:p w:rsidR="002B63EF" w:rsidRPr="002A3D98" w:rsidRDefault="002B63EF" w:rsidP="002A3D98">
            <w:pPr>
              <w:pStyle w:val="PargrafodaLista"/>
              <w:spacing w:line="480" w:lineRule="auto"/>
              <w:ind w:left="1080"/>
              <w:jc w:val="both"/>
              <w:rPr>
                <w:sz w:val="24"/>
                <w:szCs w:val="24"/>
              </w:rPr>
            </w:pPr>
            <w:r w:rsidRPr="002A3D98">
              <w:rPr>
                <w:sz w:val="24"/>
                <w:szCs w:val="24"/>
              </w:rPr>
              <w:t xml:space="preserve">     Doutoramento em…</w:t>
            </w:r>
          </w:p>
          <w:p w:rsidR="002B63EF" w:rsidRPr="002A3D98" w:rsidRDefault="002B63EF" w:rsidP="002A3D98">
            <w:pPr>
              <w:pStyle w:val="PargrafodaLista"/>
              <w:numPr>
                <w:ilvl w:val="1"/>
                <w:numId w:val="17"/>
              </w:num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2A3D98">
              <w:rPr>
                <w:b/>
                <w:sz w:val="24"/>
                <w:szCs w:val="24"/>
              </w:rPr>
              <w:t xml:space="preserve">Formação Pós-Graduada (Pós-Graduações e Formação Especializada) </w:t>
            </w:r>
            <w:r w:rsidRPr="002A3D98">
              <w:rPr>
                <w:sz w:val="24"/>
                <w:szCs w:val="24"/>
              </w:rPr>
              <w:t>(Anexo 3)</w:t>
            </w:r>
            <w:r w:rsidRPr="002A3D98">
              <w:rPr>
                <w:b/>
                <w:sz w:val="24"/>
                <w:szCs w:val="24"/>
              </w:rPr>
              <w:t xml:space="preserve">. </w:t>
            </w:r>
          </w:p>
          <w:p w:rsidR="002B63EF" w:rsidRPr="002A3D98" w:rsidRDefault="00B95CA2" w:rsidP="002A3D98">
            <w:pPr>
              <w:pStyle w:val="PargrafodaLista"/>
              <w:spacing w:line="360" w:lineRule="auto"/>
              <w:ind w:left="1080"/>
              <w:jc w:val="both"/>
              <w:rPr>
                <w:b/>
                <w:sz w:val="24"/>
                <w:szCs w:val="24"/>
              </w:rPr>
            </w:pPr>
            <w:r w:rsidRPr="002A3D98">
              <w:rPr>
                <w:b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-12065</wp:posOffset>
                      </wp:positionV>
                      <wp:extent cx="531495" cy="287020"/>
                      <wp:effectExtent l="13970" t="13335" r="16510" b="13970"/>
                      <wp:wrapNone/>
                      <wp:docPr id="10" name="Rec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7" o:spid="_x0000_s1032" style="position:absolute;left:0;text-align:left;margin-left:178.2pt;margin-top:-.95pt;width:41.8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" strokeweight="2pt">
                      <v:textbox>
                        <w:txbxContent>
                          <w:p w:rsidR="002B63EF" w:rsidRDefault="002B63EF" w:rsidP="002B63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3EF" w:rsidRPr="002A3D98">
              <w:rPr>
                <w:b/>
                <w:sz w:val="24"/>
                <w:szCs w:val="24"/>
              </w:rPr>
              <w:t xml:space="preserve">N.º de Pós-Graduações:  </w:t>
            </w:r>
          </w:p>
          <w:p w:rsidR="002B63EF" w:rsidRPr="002A3D98" w:rsidRDefault="002B63EF" w:rsidP="002A3D98">
            <w:pPr>
              <w:pStyle w:val="PargrafodaLista"/>
              <w:spacing w:line="360" w:lineRule="auto"/>
              <w:ind w:left="1080"/>
              <w:jc w:val="both"/>
              <w:rPr>
                <w:sz w:val="24"/>
                <w:szCs w:val="24"/>
              </w:rPr>
            </w:pPr>
            <w:r w:rsidRPr="002A3D98">
              <w:rPr>
                <w:b/>
                <w:sz w:val="24"/>
                <w:szCs w:val="24"/>
              </w:rPr>
              <w:t xml:space="preserve">Designação: </w:t>
            </w:r>
            <w:r w:rsidRPr="002A3D98">
              <w:rPr>
                <w:sz w:val="24"/>
                <w:szCs w:val="24"/>
              </w:rPr>
              <w:t>(…)</w:t>
            </w:r>
          </w:p>
          <w:p w:rsidR="002B63EF" w:rsidRPr="002A3D98" w:rsidRDefault="002B63EF" w:rsidP="002A3D98">
            <w:pPr>
              <w:pStyle w:val="PargrafodaLista"/>
              <w:spacing w:line="360" w:lineRule="auto"/>
              <w:ind w:left="1080"/>
              <w:jc w:val="both"/>
              <w:rPr>
                <w:sz w:val="24"/>
                <w:szCs w:val="24"/>
              </w:rPr>
            </w:pPr>
          </w:p>
        </w:tc>
      </w:tr>
    </w:tbl>
    <w:p w:rsidR="004823F4" w:rsidRDefault="004823F4" w:rsidP="004823F4">
      <w:pPr>
        <w:spacing w:after="200" w:line="276" w:lineRule="auto"/>
        <w:contextualSpacing/>
        <w:jc w:val="both"/>
        <w:rPr>
          <w:rFonts w:ascii="Calibri" w:eastAsia="Calibri" w:hAnsi="Calibri"/>
          <w:b/>
          <w:lang w:eastAsia="en-US"/>
        </w:rPr>
      </w:pPr>
    </w:p>
    <w:p w:rsidR="004823F4" w:rsidRDefault="004823F4" w:rsidP="004823F4">
      <w:pPr>
        <w:spacing w:after="200" w:line="276" w:lineRule="auto"/>
        <w:contextualSpacing/>
        <w:jc w:val="both"/>
        <w:rPr>
          <w:rFonts w:ascii="Calibri" w:eastAsia="Calibri" w:hAnsi="Calibri"/>
          <w:b/>
          <w:lang w:eastAsia="en-US"/>
        </w:rPr>
      </w:pPr>
    </w:p>
    <w:p w:rsidR="002B63EF" w:rsidRPr="002B63EF" w:rsidRDefault="002B63EF" w:rsidP="002B63E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/>
          <w:b/>
          <w:lang w:eastAsia="en-US"/>
        </w:rPr>
      </w:pPr>
      <w:r w:rsidRPr="002B63EF">
        <w:rPr>
          <w:rFonts w:ascii="Calibri" w:eastAsia="Calibri" w:hAnsi="Calibri"/>
          <w:b/>
          <w:lang w:eastAsia="en-US"/>
        </w:rPr>
        <w:lastRenderedPageBreak/>
        <w:t>Formação profissional certif</w:t>
      </w:r>
      <w:bookmarkStart w:id="0" w:name="_GoBack"/>
      <w:bookmarkEnd w:id="0"/>
      <w:r w:rsidRPr="002B63EF">
        <w:rPr>
          <w:rFonts w:ascii="Calibri" w:eastAsia="Calibri" w:hAnsi="Calibri"/>
          <w:b/>
          <w:lang w:eastAsia="en-US"/>
        </w:rPr>
        <w:t xml:space="preserve">icada e/ou formação complementar que contribua para a promoção do envolvimento familiar, melhoria do sucesso educativo e para a integração escolar, social e comunitária, comprovada em horas </w:t>
      </w:r>
      <w:r w:rsidRPr="002B63EF">
        <w:rPr>
          <w:rFonts w:ascii="Calibri" w:eastAsia="Calibri" w:hAnsi="Calibri"/>
          <w:lang w:eastAsia="en-US"/>
        </w:rPr>
        <w:t>(anexar comprovativos – Anexo 4).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2551"/>
        <w:gridCol w:w="1242"/>
      </w:tblGrid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Designação da formação/Assunto</w:t>
            </w: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Data da realização</w:t>
            </w: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Entidade promotora</w:t>
            </w: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n.º de horas</w:t>
            </w: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4253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B63EF" w:rsidRPr="002A3D98" w:rsidRDefault="002B63EF" w:rsidP="002B63EF">
      <w:pPr>
        <w:ind w:firstLine="720"/>
        <w:rPr>
          <w:rFonts w:ascii="Calibri" w:hAnsi="Calibri"/>
          <w:sz w:val="28"/>
          <w:szCs w:val="28"/>
        </w:rPr>
      </w:pPr>
    </w:p>
    <w:p w:rsidR="002B63EF" w:rsidRPr="002B63EF" w:rsidRDefault="002B63EF" w:rsidP="002B63EF">
      <w:pPr>
        <w:spacing w:after="200" w:line="276" w:lineRule="auto"/>
        <w:ind w:left="360"/>
        <w:contextualSpacing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5.</w:t>
      </w:r>
      <w:r w:rsidRPr="002B63EF">
        <w:rPr>
          <w:rFonts w:ascii="Calibri" w:eastAsia="Calibri" w:hAnsi="Calibri"/>
          <w:b/>
          <w:lang w:eastAsia="en-US"/>
        </w:rPr>
        <w:t xml:space="preserve">Experiência profissional na área da Educação Social </w:t>
      </w:r>
      <w:r w:rsidRPr="002B63EF">
        <w:rPr>
          <w:rFonts w:ascii="Calibri" w:eastAsia="Calibri" w:hAnsi="Calibri"/>
          <w:lang w:eastAsia="en-US"/>
        </w:rPr>
        <w:t>(anexar comprovativo – Anexo 5).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B63EF" w:rsidRPr="002A3D98" w:rsidTr="002A3D98">
        <w:tc>
          <w:tcPr>
            <w:tcW w:w="9464" w:type="dxa"/>
            <w:shd w:val="clear" w:color="auto" w:fill="auto"/>
          </w:tcPr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B95CA2" w:rsidP="002A3D98">
            <w:pPr>
              <w:numPr>
                <w:ilvl w:val="1"/>
                <w:numId w:val="20"/>
              </w:numPr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noProof/>
                <w:sz w:val="22"/>
                <w:szCs w:val="2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140335</wp:posOffset>
                      </wp:positionV>
                      <wp:extent cx="1257300" cy="238125"/>
                      <wp:effectExtent l="10160" t="9525" r="8890" b="9525"/>
                      <wp:wrapNone/>
                      <wp:docPr id="9" name="Caixa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3EF" w:rsidRDefault="002B63EF" w:rsidP="002B63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" o:spid="_x0000_s1033" type="#_x0000_t202" style="position:absolute;left:0;text-align:left;margin-left:346.65pt;margin-top:11.05pt;width:99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" strokeweight=".5pt">
                      <v:path arrowok="t"/>
                      <v:textbox>
                        <w:txbxContent>
                          <w:p w:rsidR="002B63EF" w:rsidRDefault="002B63EF" w:rsidP="002B63EF"/>
                        </w:txbxContent>
                      </v:textbox>
                    </v:shape>
                  </w:pict>
                </mc:Fallback>
              </mc:AlternateContent>
            </w:r>
            <w:r w:rsidR="002B63EF"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N.º de dias de experiência profissional como</w:t>
            </w:r>
          </w:p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   Educador social em contexto escolar/educativo/</w:t>
            </w:r>
            <w:r w:rsidR="00B95CA2"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comunitário:</w:t>
            </w: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9464" w:type="dxa"/>
            <w:shd w:val="clear" w:color="auto" w:fill="auto"/>
          </w:tcPr>
          <w:p w:rsidR="002B63EF" w:rsidRPr="002A3D98" w:rsidRDefault="002B63EF" w:rsidP="00B95CA2">
            <w:pPr>
              <w:numPr>
                <w:ilvl w:val="1"/>
                <w:numId w:val="20"/>
              </w:numPr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Escolas/Agrupamentos/Entidades nos quais já exerceu funções: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2"/>
              <w:gridCol w:w="2263"/>
            </w:tblGrid>
            <w:tr w:rsidR="002B63EF" w:rsidRPr="002A3D98" w:rsidTr="002A3D98">
              <w:tc>
                <w:tcPr>
                  <w:tcW w:w="6662" w:type="dxa"/>
                  <w:shd w:val="clear" w:color="auto" w:fill="BFBFBF"/>
                </w:tcPr>
                <w:p w:rsidR="002B63EF" w:rsidRPr="002A3D98" w:rsidRDefault="002B63EF" w:rsidP="002A3D98">
                  <w:pPr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2A3D98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Designação da Escola/Agrupamento/Entidade</w:t>
                  </w:r>
                </w:p>
              </w:tc>
              <w:tc>
                <w:tcPr>
                  <w:tcW w:w="2263" w:type="dxa"/>
                  <w:shd w:val="clear" w:color="auto" w:fill="BFBFBF"/>
                </w:tcPr>
                <w:p w:rsidR="002B63EF" w:rsidRPr="002A3D98" w:rsidRDefault="002B63EF" w:rsidP="002A3D98">
                  <w:pPr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2A3D98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</w:t>
                  </w:r>
                </w:p>
              </w:tc>
            </w:tr>
            <w:tr w:rsidR="002B63EF" w:rsidRPr="002A3D98" w:rsidTr="002A3D98">
              <w:tc>
                <w:tcPr>
                  <w:tcW w:w="6662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3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3EF" w:rsidRPr="002A3D98" w:rsidTr="002A3D98">
              <w:tc>
                <w:tcPr>
                  <w:tcW w:w="6662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3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3EF" w:rsidRPr="002A3D98" w:rsidTr="002A3D98">
              <w:tc>
                <w:tcPr>
                  <w:tcW w:w="6662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3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3EF" w:rsidRPr="002A3D98" w:rsidTr="002A3D98">
              <w:tc>
                <w:tcPr>
                  <w:tcW w:w="6662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3" w:type="dxa"/>
                  <w:shd w:val="clear" w:color="auto" w:fill="auto"/>
                </w:tcPr>
                <w:p w:rsidR="002B63EF" w:rsidRPr="002A3D98" w:rsidRDefault="002B63EF" w:rsidP="002A3D98">
                  <w:pPr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B63EF" w:rsidRPr="002A3D98" w:rsidRDefault="002B63EF" w:rsidP="002A3D98">
            <w:pPr>
              <w:ind w:left="108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B63EF" w:rsidRPr="002A3D98" w:rsidRDefault="002B63EF" w:rsidP="00004039">
      <w:pPr>
        <w:rPr>
          <w:rFonts w:ascii="Calibri" w:hAnsi="Calibri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B63EF" w:rsidRPr="002A3D98" w:rsidTr="002A3D98">
        <w:tc>
          <w:tcPr>
            <w:tcW w:w="9464" w:type="dxa"/>
            <w:shd w:val="clear" w:color="auto" w:fill="auto"/>
          </w:tcPr>
          <w:p w:rsidR="002B63EF" w:rsidRPr="002A3D98" w:rsidRDefault="002B63EF" w:rsidP="002A3D98">
            <w:pPr>
              <w:numPr>
                <w:ilvl w:val="1"/>
                <w:numId w:val="20"/>
              </w:num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Ações específicas dinamizadas em contexto escolar /educativo/comunitário  </w:t>
            </w: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(Descrição das atividades; explicitação dos objetivos; identificação do público-alvo e dos diversos elementos intervenientes; breve apreciação crítica dos resultados…)</w:t>
            </w:r>
          </w:p>
        </w:tc>
      </w:tr>
      <w:tr w:rsidR="002B63EF" w:rsidRPr="002A3D98" w:rsidTr="002A3D98">
        <w:tc>
          <w:tcPr>
            <w:tcW w:w="9464" w:type="dxa"/>
            <w:shd w:val="clear" w:color="auto" w:fill="auto"/>
          </w:tcPr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ind w:left="1080"/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2B63EF" w:rsidRPr="002A3D98" w:rsidRDefault="002B63EF" w:rsidP="00004039">
      <w:pPr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B63EF" w:rsidRPr="002A3D98" w:rsidTr="002A3D98">
        <w:tc>
          <w:tcPr>
            <w:tcW w:w="9354" w:type="dxa"/>
            <w:shd w:val="clear" w:color="auto" w:fill="auto"/>
          </w:tcPr>
          <w:p w:rsidR="002B63EF" w:rsidRPr="002A3D98" w:rsidRDefault="002B63EF" w:rsidP="002A3D98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Outra informação considerada relevante:</w:t>
            </w: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9354" w:type="dxa"/>
            <w:shd w:val="clear" w:color="auto" w:fill="auto"/>
          </w:tcPr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B63EF" w:rsidRPr="002A3D98" w:rsidRDefault="002B63EF" w:rsidP="002B63EF">
      <w:pPr>
        <w:ind w:firstLine="720"/>
        <w:rPr>
          <w:rFonts w:ascii="Calibri" w:hAnsi="Calibri"/>
          <w:sz w:val="28"/>
          <w:szCs w:val="28"/>
        </w:rPr>
      </w:pPr>
    </w:p>
    <w:p w:rsidR="002B63EF" w:rsidRPr="002A3D98" w:rsidRDefault="002B63EF" w:rsidP="002B63EF">
      <w:pPr>
        <w:ind w:firstLine="720"/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B63EF" w:rsidRPr="002A3D98" w:rsidTr="002A3D98">
        <w:tc>
          <w:tcPr>
            <w:tcW w:w="9354" w:type="dxa"/>
            <w:shd w:val="clear" w:color="auto" w:fill="auto"/>
          </w:tcPr>
          <w:p w:rsidR="002B63EF" w:rsidRPr="002A3D98" w:rsidRDefault="002B63EF" w:rsidP="002A3D98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ANEXOS </w:t>
            </w: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(indicar o assunto de cada um dos anexos):</w:t>
            </w:r>
          </w:p>
          <w:p w:rsidR="002B63EF" w:rsidRPr="002A3D98" w:rsidRDefault="002B63EF" w:rsidP="002A3D9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3EF" w:rsidRPr="002A3D98" w:rsidTr="002A3D98">
        <w:tc>
          <w:tcPr>
            <w:tcW w:w="9354" w:type="dxa"/>
            <w:shd w:val="clear" w:color="auto" w:fill="auto"/>
          </w:tcPr>
          <w:p w:rsidR="002B63EF" w:rsidRPr="002A3D98" w:rsidRDefault="002B63EF" w:rsidP="002A3D98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Anexo 1 – (…)</w:t>
            </w:r>
          </w:p>
          <w:p w:rsidR="002B63EF" w:rsidRPr="002A3D98" w:rsidRDefault="002B63EF" w:rsidP="002A3D98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Anexo 2 – (…)</w:t>
            </w:r>
          </w:p>
          <w:p w:rsidR="002B63EF" w:rsidRPr="002A3D98" w:rsidRDefault="002B63EF" w:rsidP="002A3D98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Anexo 3 – (…)</w:t>
            </w:r>
          </w:p>
          <w:p w:rsidR="002B63EF" w:rsidRPr="002A3D98" w:rsidRDefault="002B63EF" w:rsidP="002A3D98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Anexo 4 – (…)</w:t>
            </w:r>
          </w:p>
          <w:p w:rsidR="002B63EF" w:rsidRPr="002A3D98" w:rsidRDefault="002B63EF" w:rsidP="002A3D98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A3D98">
              <w:rPr>
                <w:rFonts w:ascii="Calibri" w:eastAsia="Calibri" w:hAnsi="Calibri"/>
                <w:sz w:val="22"/>
                <w:szCs w:val="22"/>
                <w:lang w:eastAsia="en-US"/>
              </w:rPr>
              <w:t>Anexo 5 – (…)</w:t>
            </w:r>
          </w:p>
        </w:tc>
      </w:tr>
    </w:tbl>
    <w:p w:rsidR="002B63EF" w:rsidRPr="002A3D98" w:rsidRDefault="002B63EF" w:rsidP="002B63EF">
      <w:pPr>
        <w:ind w:firstLine="720"/>
        <w:rPr>
          <w:rFonts w:ascii="Calibri" w:hAnsi="Calibri"/>
          <w:sz w:val="28"/>
          <w:szCs w:val="28"/>
        </w:rPr>
      </w:pPr>
    </w:p>
    <w:sectPr w:rsidR="002B63EF" w:rsidRPr="002A3D98" w:rsidSect="0037593D">
      <w:headerReference w:type="default" r:id="rId8"/>
      <w:footerReference w:type="default" r:id="rId9"/>
      <w:pgSz w:w="11906" w:h="16838" w:code="9"/>
      <w:pgMar w:top="1532" w:right="1191" w:bottom="1134" w:left="1247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41" w:rsidRDefault="003B6841">
      <w:r>
        <w:separator/>
      </w:r>
    </w:p>
  </w:endnote>
  <w:endnote w:type="continuationSeparator" w:id="0">
    <w:p w:rsidR="003B6841" w:rsidRDefault="003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A9E" w:rsidRDefault="00B95CA2" w:rsidP="0037593D">
    <w:pPr>
      <w:pStyle w:val="Rodap"/>
      <w:rPr>
        <w:sz w:val="16"/>
        <w:szCs w:val="16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6814268</wp:posOffset>
              </wp:positionH>
              <wp:positionV relativeFrom="page">
                <wp:posOffset>10026594</wp:posOffset>
              </wp:positionV>
              <wp:extent cx="368300" cy="326003"/>
              <wp:effectExtent l="0" t="0" r="12700" b="17145"/>
              <wp:wrapNone/>
              <wp:docPr id="2" name="Forma Automát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326003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B4465" w:rsidRDefault="00DB4465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0B0A" w:rsidRPr="00020B0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a Automática 1" o:spid="_x0000_s1039" type="#_x0000_t65" style="position:absolute;margin-left:536.55pt;margin-top:789.5pt;width:29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" o:allowincell="f" adj="14135" strokecolor="gray" strokeweight=".25pt">
              <v:textbox>
                <w:txbxContent>
                  <w:p w:rsidR="00DB4465" w:rsidRDefault="00DB4465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20B0A" w:rsidRPr="00020B0A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41" w:rsidRDefault="003B6841">
      <w:r>
        <w:separator/>
      </w:r>
    </w:p>
  </w:footnote>
  <w:footnote w:type="continuationSeparator" w:id="0">
    <w:p w:rsidR="003B6841" w:rsidRDefault="003B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A9E" w:rsidRDefault="00B95CA2">
    <w:pPr>
      <w:pStyle w:val="Cabealho"/>
    </w:pPr>
    <w:r w:rsidRPr="00B82453"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4382135</wp:posOffset>
              </wp:positionH>
              <wp:positionV relativeFrom="paragraph">
                <wp:posOffset>79375</wp:posOffset>
              </wp:positionV>
              <wp:extent cx="1637030" cy="271780"/>
              <wp:effectExtent l="1905" t="0" r="0" b="0"/>
              <wp:wrapSquare wrapText="bothSides"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0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9E" w:rsidRPr="0037593D" w:rsidRDefault="00D67A9E" w:rsidP="0037593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7593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Escola Secundária</w:t>
                          </w:r>
                        </w:p>
                        <w:p w:rsidR="00D67A9E" w:rsidRPr="0037593D" w:rsidRDefault="00D67A9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593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Alfredo dos Reis Silveira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45.05pt;margin-top:6.25pt;width:128.9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QxrQ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" filled="f" stroked="f">
              <v:textbox inset="0,0,0,0">
                <w:txbxContent>
                  <w:p w:rsidR="00D67A9E" w:rsidRPr="0037593D" w:rsidRDefault="00D67A9E" w:rsidP="0037593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7593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Escola Secundária</w:t>
                    </w:r>
                  </w:p>
                  <w:p w:rsidR="00D67A9E" w:rsidRPr="0037593D" w:rsidRDefault="00D67A9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7593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Alfredo dos Reis Silveira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3917315</wp:posOffset>
          </wp:positionH>
          <wp:positionV relativeFrom="paragraph">
            <wp:posOffset>-24130</wp:posOffset>
          </wp:positionV>
          <wp:extent cx="327660" cy="512445"/>
          <wp:effectExtent l="0" t="0" r="0" b="0"/>
          <wp:wrapSquare wrapText="bothSides"/>
          <wp:docPr id="39" name="Imagem 23" descr="logo-ES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 descr="logo-ES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453">
      <w:rPr>
        <w:noProof/>
        <w:sz w:val="20"/>
        <w:lang w:eastAsia="pt-PT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4420235</wp:posOffset>
              </wp:positionH>
              <wp:positionV relativeFrom="paragraph">
                <wp:posOffset>372110</wp:posOffset>
              </wp:positionV>
              <wp:extent cx="1531620" cy="116205"/>
              <wp:effectExtent l="11430" t="13970" r="9525" b="3175"/>
              <wp:wrapSquare wrapText="bothSides"/>
              <wp:docPr id="4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31620" cy="116205"/>
                        <a:chOff x="6827" y="1447"/>
                        <a:chExt cx="3135" cy="183"/>
                      </a:xfrm>
                    </wpg:grpSpPr>
                    <wps:wsp>
                      <wps:cNvPr id="5" name="Line 12"/>
                      <wps:cNvCnPr>
                        <a:cxnSpLocks noChangeShapeType="1"/>
                      </wps:cNvCnPr>
                      <wps:spPr bwMode="auto">
                        <a:xfrm flipH="1">
                          <a:off x="6827" y="1537"/>
                          <a:ext cx="3135" cy="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0"/>
                      <wps:cNvSpPr>
                        <a:spLocks noChangeArrowheads="1"/>
                      </wps:cNvSpPr>
                      <wps:spPr bwMode="auto">
                        <a:xfrm>
                          <a:off x="7907" y="1447"/>
                          <a:ext cx="879" cy="17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907" y="1451"/>
                          <a:ext cx="856" cy="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A9E" w:rsidRDefault="00D67A9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400786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35" style="position:absolute;margin-left:348.05pt;margin-top:29.3pt;width:120.6pt;height:9.15pt;z-index:251657728" coordorigin="6827,1447" coordsize="3135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">
              <v:line id="Line 12" o:spid="_x0000_s1036" style="position:absolute;flip:x;visibility:visible;mso-wrap-style:square" from="6827,1537" to="9962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" o:spid="_x0000_s1037" type="#_x0000_t116" style="position:absolute;left:7907;top:1447;width:87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<v:shape id="Text Box 11" o:spid="_x0000_s1038" type="#_x0000_t202" style="position:absolute;left:7907;top:1451;width:85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:rsidR="00D67A9E" w:rsidRDefault="00D67A9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400786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59750E">
      <w:rPr>
        <w:noProof/>
        <w:lang w:eastAsia="pt-PT"/>
      </w:rPr>
      <w:drawing>
        <wp:inline distT="0" distB="0" distL="0" distR="0">
          <wp:extent cx="1955800" cy="540385"/>
          <wp:effectExtent l="0" t="0" r="0" b="0"/>
          <wp:docPr id="1" name="Imagem 1" descr="C:\Users\administrador\Desktop\orgaos_administracao_gestao\Conselho_Pedagógico\2015_2016\CP9_1marco\Logotipo_Documen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esktop\orgaos_administracao_gestao\Conselho_Pedagógico\2015_2016\CP9_1marco\Logotipo_Documen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7A9E" w:rsidRDefault="00B95CA2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93980</wp:posOffset>
              </wp:positionV>
              <wp:extent cx="6057900" cy="9525"/>
              <wp:effectExtent l="28575" t="32385" r="28575" b="34290"/>
              <wp:wrapNone/>
              <wp:docPr id="3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952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15B4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E19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1.4pt;margin-top:7.4pt;width:477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" strokecolor="#415b4c" strokeweight="4.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76"/>
    <w:multiLevelType w:val="multilevel"/>
    <w:tmpl w:val="3B5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A20EA9"/>
    <w:multiLevelType w:val="hybridMultilevel"/>
    <w:tmpl w:val="844E3536"/>
    <w:lvl w:ilvl="0" w:tplc="B596C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73AE"/>
    <w:multiLevelType w:val="multilevel"/>
    <w:tmpl w:val="B6E2A9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481FC4"/>
    <w:multiLevelType w:val="hybridMultilevel"/>
    <w:tmpl w:val="3D5A2D0E"/>
    <w:lvl w:ilvl="0" w:tplc="CF82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1DE1"/>
    <w:multiLevelType w:val="hybridMultilevel"/>
    <w:tmpl w:val="58869874"/>
    <w:lvl w:ilvl="0" w:tplc="1592E5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7F13"/>
    <w:multiLevelType w:val="hybridMultilevel"/>
    <w:tmpl w:val="A7667F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77E8"/>
    <w:multiLevelType w:val="hybridMultilevel"/>
    <w:tmpl w:val="D0B8D1F0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285"/>
    <w:multiLevelType w:val="hybridMultilevel"/>
    <w:tmpl w:val="5B66E5B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341B7"/>
    <w:multiLevelType w:val="hybridMultilevel"/>
    <w:tmpl w:val="36220298"/>
    <w:lvl w:ilvl="0" w:tplc="C76062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F178A"/>
    <w:multiLevelType w:val="multilevel"/>
    <w:tmpl w:val="3936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F86F03"/>
    <w:multiLevelType w:val="hybridMultilevel"/>
    <w:tmpl w:val="0DB4EEF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751B"/>
    <w:multiLevelType w:val="hybridMultilevel"/>
    <w:tmpl w:val="46DAA6D4"/>
    <w:lvl w:ilvl="0" w:tplc="46B87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7E2"/>
    <w:multiLevelType w:val="hybridMultilevel"/>
    <w:tmpl w:val="0FEC180C"/>
    <w:lvl w:ilvl="0" w:tplc="CAC20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626BE"/>
    <w:multiLevelType w:val="hybridMultilevel"/>
    <w:tmpl w:val="AF1C34D4"/>
    <w:lvl w:ilvl="0" w:tplc="9B4AF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239B5"/>
    <w:multiLevelType w:val="multilevel"/>
    <w:tmpl w:val="3B5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9A4DBA"/>
    <w:multiLevelType w:val="hybridMultilevel"/>
    <w:tmpl w:val="A5CCF3EC"/>
    <w:lvl w:ilvl="0" w:tplc="4ED24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40421"/>
    <w:multiLevelType w:val="hybridMultilevel"/>
    <w:tmpl w:val="75F4A2E8"/>
    <w:lvl w:ilvl="0" w:tplc="2F0A1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5601F"/>
    <w:multiLevelType w:val="hybridMultilevel"/>
    <w:tmpl w:val="66B002D0"/>
    <w:lvl w:ilvl="0" w:tplc="60667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912EE"/>
    <w:multiLevelType w:val="hybridMultilevel"/>
    <w:tmpl w:val="67F6C0CC"/>
    <w:lvl w:ilvl="0" w:tplc="676E78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713CCD"/>
    <w:multiLevelType w:val="hybridMultilevel"/>
    <w:tmpl w:val="EB142318"/>
    <w:lvl w:ilvl="0" w:tplc="62C0E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3"/>
  </w:num>
  <w:num w:numId="5">
    <w:abstractNumId w:val="7"/>
  </w:num>
  <w:num w:numId="6">
    <w:abstractNumId w:val="17"/>
  </w:num>
  <w:num w:numId="7">
    <w:abstractNumId w:val="6"/>
  </w:num>
  <w:num w:numId="8">
    <w:abstractNumId w:val="13"/>
  </w:num>
  <w:num w:numId="9">
    <w:abstractNumId w:val="19"/>
  </w:num>
  <w:num w:numId="10">
    <w:abstractNumId w:val="16"/>
  </w:num>
  <w:num w:numId="11">
    <w:abstractNumId w:val="1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12"/>
  </w:num>
  <w:num w:numId="17">
    <w:abstractNumId w:val="0"/>
  </w:num>
  <w:num w:numId="18">
    <w:abstractNumId w:val="9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strokecolor="none [3213]">
      <v:stroke color="none [3213]" weight="4.5pt"/>
      <v:shadow type="perspective" color="none [1601]" opacity=".5" offset="1pt" offset2="-1pt"/>
      <o:colormru v:ext="edit" colors="#415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0"/>
    <w:rsid w:val="00004039"/>
    <w:rsid w:val="0001556C"/>
    <w:rsid w:val="00020B0A"/>
    <w:rsid w:val="000257D6"/>
    <w:rsid w:val="0003047E"/>
    <w:rsid w:val="0003684B"/>
    <w:rsid w:val="0006433E"/>
    <w:rsid w:val="000729D4"/>
    <w:rsid w:val="00076B78"/>
    <w:rsid w:val="00085662"/>
    <w:rsid w:val="000946C7"/>
    <w:rsid w:val="00096079"/>
    <w:rsid w:val="00097675"/>
    <w:rsid w:val="000A5015"/>
    <w:rsid w:val="000B0616"/>
    <w:rsid w:val="000B0BA3"/>
    <w:rsid w:val="000C25A8"/>
    <w:rsid w:val="000D1E26"/>
    <w:rsid w:val="000F33AE"/>
    <w:rsid w:val="001022CC"/>
    <w:rsid w:val="00111CD3"/>
    <w:rsid w:val="00124118"/>
    <w:rsid w:val="001424D1"/>
    <w:rsid w:val="0017492A"/>
    <w:rsid w:val="00175FBA"/>
    <w:rsid w:val="0018266C"/>
    <w:rsid w:val="0018366C"/>
    <w:rsid w:val="00187087"/>
    <w:rsid w:val="001905CF"/>
    <w:rsid w:val="001A50EF"/>
    <w:rsid w:val="001B3360"/>
    <w:rsid w:val="001D14DE"/>
    <w:rsid w:val="00204A69"/>
    <w:rsid w:val="00207641"/>
    <w:rsid w:val="00211292"/>
    <w:rsid w:val="002143BF"/>
    <w:rsid w:val="002208E1"/>
    <w:rsid w:val="002240B5"/>
    <w:rsid w:val="002467B1"/>
    <w:rsid w:val="00277A31"/>
    <w:rsid w:val="002825DE"/>
    <w:rsid w:val="00295361"/>
    <w:rsid w:val="002A10EE"/>
    <w:rsid w:val="002A3D98"/>
    <w:rsid w:val="002B2898"/>
    <w:rsid w:val="002B2A1E"/>
    <w:rsid w:val="002B519A"/>
    <w:rsid w:val="002B608E"/>
    <w:rsid w:val="002B63EF"/>
    <w:rsid w:val="002B787A"/>
    <w:rsid w:val="002E4E87"/>
    <w:rsid w:val="002E6AE9"/>
    <w:rsid w:val="002F5FD0"/>
    <w:rsid w:val="00312700"/>
    <w:rsid w:val="00320807"/>
    <w:rsid w:val="00323953"/>
    <w:rsid w:val="00323FD1"/>
    <w:rsid w:val="00327357"/>
    <w:rsid w:val="00346246"/>
    <w:rsid w:val="00360064"/>
    <w:rsid w:val="003610AA"/>
    <w:rsid w:val="0036687C"/>
    <w:rsid w:val="0037593D"/>
    <w:rsid w:val="00394D4A"/>
    <w:rsid w:val="003A3FE7"/>
    <w:rsid w:val="003A5E7A"/>
    <w:rsid w:val="003A7759"/>
    <w:rsid w:val="003B0A7E"/>
    <w:rsid w:val="003B56C5"/>
    <w:rsid w:val="003B6841"/>
    <w:rsid w:val="003B6B3E"/>
    <w:rsid w:val="003E4001"/>
    <w:rsid w:val="003F606F"/>
    <w:rsid w:val="0042284F"/>
    <w:rsid w:val="004243C0"/>
    <w:rsid w:val="00426FF6"/>
    <w:rsid w:val="004611FC"/>
    <w:rsid w:val="0046603C"/>
    <w:rsid w:val="0047491D"/>
    <w:rsid w:val="004823F4"/>
    <w:rsid w:val="00484672"/>
    <w:rsid w:val="00484B2D"/>
    <w:rsid w:val="004944A5"/>
    <w:rsid w:val="004B6580"/>
    <w:rsid w:val="004C7496"/>
    <w:rsid w:val="004E39BF"/>
    <w:rsid w:val="004E6712"/>
    <w:rsid w:val="004F11E4"/>
    <w:rsid w:val="004F68BE"/>
    <w:rsid w:val="005037A2"/>
    <w:rsid w:val="00513A7D"/>
    <w:rsid w:val="00515B76"/>
    <w:rsid w:val="005168F5"/>
    <w:rsid w:val="00520BF5"/>
    <w:rsid w:val="00530A70"/>
    <w:rsid w:val="00547EFE"/>
    <w:rsid w:val="00560D34"/>
    <w:rsid w:val="00561015"/>
    <w:rsid w:val="00564CFF"/>
    <w:rsid w:val="00573E36"/>
    <w:rsid w:val="005740ED"/>
    <w:rsid w:val="00585837"/>
    <w:rsid w:val="005A0AA1"/>
    <w:rsid w:val="005C3DEC"/>
    <w:rsid w:val="005C5003"/>
    <w:rsid w:val="005C6789"/>
    <w:rsid w:val="005D35EB"/>
    <w:rsid w:val="005D5A45"/>
    <w:rsid w:val="005D6C12"/>
    <w:rsid w:val="0060298A"/>
    <w:rsid w:val="00604FEC"/>
    <w:rsid w:val="00605635"/>
    <w:rsid w:val="00611F84"/>
    <w:rsid w:val="0061289E"/>
    <w:rsid w:val="0061337E"/>
    <w:rsid w:val="00615181"/>
    <w:rsid w:val="00631AA8"/>
    <w:rsid w:val="00641872"/>
    <w:rsid w:val="00655A69"/>
    <w:rsid w:val="00661BCB"/>
    <w:rsid w:val="0066527D"/>
    <w:rsid w:val="00673E3A"/>
    <w:rsid w:val="00676EF8"/>
    <w:rsid w:val="00677898"/>
    <w:rsid w:val="00685676"/>
    <w:rsid w:val="00693ACA"/>
    <w:rsid w:val="006960C3"/>
    <w:rsid w:val="006A3E4B"/>
    <w:rsid w:val="006B0796"/>
    <w:rsid w:val="006B5619"/>
    <w:rsid w:val="006D17FC"/>
    <w:rsid w:val="006D446C"/>
    <w:rsid w:val="006D5523"/>
    <w:rsid w:val="006E1478"/>
    <w:rsid w:val="006E74DC"/>
    <w:rsid w:val="006F1226"/>
    <w:rsid w:val="006F254A"/>
    <w:rsid w:val="00702738"/>
    <w:rsid w:val="0070649D"/>
    <w:rsid w:val="0071715A"/>
    <w:rsid w:val="00721A8C"/>
    <w:rsid w:val="00727249"/>
    <w:rsid w:val="00750CD4"/>
    <w:rsid w:val="00752846"/>
    <w:rsid w:val="007536D5"/>
    <w:rsid w:val="00762787"/>
    <w:rsid w:val="00762DA1"/>
    <w:rsid w:val="00764002"/>
    <w:rsid w:val="00775476"/>
    <w:rsid w:val="007760DE"/>
    <w:rsid w:val="00795270"/>
    <w:rsid w:val="0079743D"/>
    <w:rsid w:val="007A70CB"/>
    <w:rsid w:val="007B78FA"/>
    <w:rsid w:val="007D67A9"/>
    <w:rsid w:val="007D6D70"/>
    <w:rsid w:val="007E131F"/>
    <w:rsid w:val="007E5A53"/>
    <w:rsid w:val="00813B90"/>
    <w:rsid w:val="00815B77"/>
    <w:rsid w:val="00820E19"/>
    <w:rsid w:val="00836875"/>
    <w:rsid w:val="00840E15"/>
    <w:rsid w:val="008517D9"/>
    <w:rsid w:val="0088399B"/>
    <w:rsid w:val="00886DE2"/>
    <w:rsid w:val="0089546A"/>
    <w:rsid w:val="00896DE1"/>
    <w:rsid w:val="008A7396"/>
    <w:rsid w:val="008C1B6F"/>
    <w:rsid w:val="008D180B"/>
    <w:rsid w:val="008E7590"/>
    <w:rsid w:val="009143F7"/>
    <w:rsid w:val="00914DF3"/>
    <w:rsid w:val="009222ED"/>
    <w:rsid w:val="009250F1"/>
    <w:rsid w:val="00926B65"/>
    <w:rsid w:val="00952117"/>
    <w:rsid w:val="00957702"/>
    <w:rsid w:val="00960AE0"/>
    <w:rsid w:val="00980F83"/>
    <w:rsid w:val="00981ED7"/>
    <w:rsid w:val="009914FD"/>
    <w:rsid w:val="00991B0A"/>
    <w:rsid w:val="009A28F6"/>
    <w:rsid w:val="009B5877"/>
    <w:rsid w:val="009C2E68"/>
    <w:rsid w:val="009C47F1"/>
    <w:rsid w:val="009D2CE6"/>
    <w:rsid w:val="009E6CE4"/>
    <w:rsid w:val="009F1441"/>
    <w:rsid w:val="00A03950"/>
    <w:rsid w:val="00A17EF5"/>
    <w:rsid w:val="00A20B30"/>
    <w:rsid w:val="00A21290"/>
    <w:rsid w:val="00A24A87"/>
    <w:rsid w:val="00A254EE"/>
    <w:rsid w:val="00A2791C"/>
    <w:rsid w:val="00A504AE"/>
    <w:rsid w:val="00A6624B"/>
    <w:rsid w:val="00A66653"/>
    <w:rsid w:val="00A8457C"/>
    <w:rsid w:val="00A868A3"/>
    <w:rsid w:val="00AC4A3E"/>
    <w:rsid w:val="00AC65F5"/>
    <w:rsid w:val="00AD096D"/>
    <w:rsid w:val="00AD48A3"/>
    <w:rsid w:val="00AD7477"/>
    <w:rsid w:val="00AE3D96"/>
    <w:rsid w:val="00AE5173"/>
    <w:rsid w:val="00AE6154"/>
    <w:rsid w:val="00AE6D1C"/>
    <w:rsid w:val="00AF2BB1"/>
    <w:rsid w:val="00B00439"/>
    <w:rsid w:val="00B01B24"/>
    <w:rsid w:val="00B14688"/>
    <w:rsid w:val="00B15B37"/>
    <w:rsid w:val="00B15E13"/>
    <w:rsid w:val="00B211EA"/>
    <w:rsid w:val="00B21B29"/>
    <w:rsid w:val="00B457A6"/>
    <w:rsid w:val="00B47813"/>
    <w:rsid w:val="00B751F9"/>
    <w:rsid w:val="00B82453"/>
    <w:rsid w:val="00B8485F"/>
    <w:rsid w:val="00B93FFE"/>
    <w:rsid w:val="00B95CA2"/>
    <w:rsid w:val="00BA4AEC"/>
    <w:rsid w:val="00BB2819"/>
    <w:rsid w:val="00BC6BE5"/>
    <w:rsid w:val="00BD1CD2"/>
    <w:rsid w:val="00BE37B7"/>
    <w:rsid w:val="00BF501A"/>
    <w:rsid w:val="00C22D4A"/>
    <w:rsid w:val="00C2777B"/>
    <w:rsid w:val="00C30EF3"/>
    <w:rsid w:val="00C32A1D"/>
    <w:rsid w:val="00C36112"/>
    <w:rsid w:val="00C47B5F"/>
    <w:rsid w:val="00C50EE7"/>
    <w:rsid w:val="00C554E7"/>
    <w:rsid w:val="00C72971"/>
    <w:rsid w:val="00C75332"/>
    <w:rsid w:val="00C80DED"/>
    <w:rsid w:val="00C83787"/>
    <w:rsid w:val="00C92189"/>
    <w:rsid w:val="00C97D43"/>
    <w:rsid w:val="00CA3EE1"/>
    <w:rsid w:val="00CB6E64"/>
    <w:rsid w:val="00CC1BB6"/>
    <w:rsid w:val="00CC2E05"/>
    <w:rsid w:val="00CC4721"/>
    <w:rsid w:val="00CC7790"/>
    <w:rsid w:val="00CD750E"/>
    <w:rsid w:val="00CE4E06"/>
    <w:rsid w:val="00CF0217"/>
    <w:rsid w:val="00CF3698"/>
    <w:rsid w:val="00CF6431"/>
    <w:rsid w:val="00D015B4"/>
    <w:rsid w:val="00D04535"/>
    <w:rsid w:val="00D1142A"/>
    <w:rsid w:val="00D221E3"/>
    <w:rsid w:val="00D268A2"/>
    <w:rsid w:val="00D279A7"/>
    <w:rsid w:val="00D561B2"/>
    <w:rsid w:val="00D67A9E"/>
    <w:rsid w:val="00D70FAB"/>
    <w:rsid w:val="00D73728"/>
    <w:rsid w:val="00D85F0B"/>
    <w:rsid w:val="00D903CB"/>
    <w:rsid w:val="00D9676D"/>
    <w:rsid w:val="00DA41EB"/>
    <w:rsid w:val="00DA4C65"/>
    <w:rsid w:val="00DA7CFE"/>
    <w:rsid w:val="00DB4465"/>
    <w:rsid w:val="00DC2079"/>
    <w:rsid w:val="00DD31D3"/>
    <w:rsid w:val="00DE1672"/>
    <w:rsid w:val="00DE6839"/>
    <w:rsid w:val="00DE751D"/>
    <w:rsid w:val="00DF046C"/>
    <w:rsid w:val="00E02C45"/>
    <w:rsid w:val="00E0636B"/>
    <w:rsid w:val="00E307DC"/>
    <w:rsid w:val="00E37BAA"/>
    <w:rsid w:val="00E41EA3"/>
    <w:rsid w:val="00E673AB"/>
    <w:rsid w:val="00E769D5"/>
    <w:rsid w:val="00E86FE8"/>
    <w:rsid w:val="00E87C14"/>
    <w:rsid w:val="00EB45B2"/>
    <w:rsid w:val="00EB6EA8"/>
    <w:rsid w:val="00EC4BC3"/>
    <w:rsid w:val="00ED10AE"/>
    <w:rsid w:val="00ED61A1"/>
    <w:rsid w:val="00EE2980"/>
    <w:rsid w:val="00EE6A73"/>
    <w:rsid w:val="00F23474"/>
    <w:rsid w:val="00F36E23"/>
    <w:rsid w:val="00F3716B"/>
    <w:rsid w:val="00F540EA"/>
    <w:rsid w:val="00F73CEC"/>
    <w:rsid w:val="00F91985"/>
    <w:rsid w:val="00FA1F49"/>
    <w:rsid w:val="00FB752F"/>
    <w:rsid w:val="00FC71BC"/>
    <w:rsid w:val="00FE2FFD"/>
    <w:rsid w:val="00FE32E4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none [3213]">
      <v:stroke color="none [3213]" weight="4.5pt"/>
      <v:shadow type="perspective" color="none [1601]" opacity=".5" offset="1pt" offset2="-1pt"/>
      <o:colormru v:ext="edit" colors="#415b4c"/>
    </o:shapedefaults>
    <o:shapelayout v:ext="edit">
      <o:idmap v:ext="edit" data="1"/>
    </o:shapelayout>
  </w:shapeDefaults>
  <w:decimalSymbol w:val=","/>
  <w:listSeparator w:val=";"/>
  <w14:docId w14:val="236F2DCD"/>
  <w15:chartTrackingRefBased/>
  <w15:docId w15:val="{444A50C8-24B1-41EB-B3AF-50AB1CC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3C"/>
    <w:rPr>
      <w:sz w:val="24"/>
      <w:szCs w:val="24"/>
      <w:lang w:eastAsia="en-GB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B5619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abealho2">
    <w:name w:val="heading 2"/>
    <w:basedOn w:val="Normal"/>
    <w:next w:val="Normal"/>
    <w:qFormat/>
    <w:rsid w:val="006B5619"/>
    <w:pPr>
      <w:keepNext/>
      <w:spacing w:line="360" w:lineRule="auto"/>
      <w:jc w:val="center"/>
      <w:outlineLvl w:val="1"/>
    </w:pPr>
    <w:rPr>
      <w:rFonts w:ascii="Tahoma" w:hAnsi="Tahoma" w:cs="Tahoma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6B561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6B5619"/>
    <w:pPr>
      <w:tabs>
        <w:tab w:val="center" w:pos="4153"/>
        <w:tab w:val="right" w:pos="8306"/>
      </w:tabs>
    </w:pPr>
  </w:style>
  <w:style w:type="character" w:styleId="Hiperligao">
    <w:name w:val="Hyperlink"/>
    <w:rsid w:val="006B5619"/>
    <w:rPr>
      <w:color w:val="0000FF"/>
      <w:u w:val="single"/>
    </w:rPr>
  </w:style>
  <w:style w:type="paragraph" w:customStyle="1" w:styleId="Textodebalo1">
    <w:name w:val="Texto de balão1"/>
    <w:basedOn w:val="Normal"/>
    <w:semiHidden/>
    <w:rsid w:val="006B561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6B5619"/>
    <w:pPr>
      <w:spacing w:line="360" w:lineRule="auto"/>
      <w:jc w:val="both"/>
    </w:pPr>
    <w:rPr>
      <w:rFonts w:ascii="Tahoma" w:hAnsi="Tahoma" w:cs="Tahoma"/>
      <w:sz w:val="28"/>
    </w:rPr>
  </w:style>
  <w:style w:type="paragraph" w:styleId="Textodebalo">
    <w:name w:val="Balloon Text"/>
    <w:basedOn w:val="Normal"/>
    <w:semiHidden/>
    <w:rsid w:val="00111CD3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link w:val="Cabealho1"/>
    <w:uiPriority w:val="9"/>
    <w:rsid w:val="00E307DC"/>
    <w:rPr>
      <w:rFonts w:ascii="Tahoma" w:hAnsi="Tahoma" w:cs="Tahoma"/>
      <w:b/>
      <w:bCs/>
      <w:sz w:val="32"/>
      <w:szCs w:val="24"/>
      <w:lang w:eastAsia="en-GB"/>
    </w:rPr>
  </w:style>
  <w:style w:type="character" w:customStyle="1" w:styleId="CabealhoCarter">
    <w:name w:val="Cabeçalho Caráter"/>
    <w:link w:val="Cabealho"/>
    <w:uiPriority w:val="99"/>
    <w:rsid w:val="00E307DC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769D5"/>
    <w:pPr>
      <w:spacing w:before="100" w:beforeAutospacing="1" w:after="100" w:afterAutospacing="1"/>
    </w:pPr>
    <w:rPr>
      <w:lang w:eastAsia="pt-PT"/>
    </w:rPr>
  </w:style>
  <w:style w:type="table" w:styleId="Tabelacomgrelha">
    <w:name w:val="Table Grid"/>
    <w:basedOn w:val="Tabelanormal"/>
    <w:uiPriority w:val="59"/>
    <w:rsid w:val="0069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8D180B"/>
    <w:rPr>
      <w:sz w:val="24"/>
      <w:szCs w:val="24"/>
      <w:lang w:eastAsia="en-GB"/>
    </w:rPr>
  </w:style>
  <w:style w:type="table" w:customStyle="1" w:styleId="Tabelacomgrelha1">
    <w:name w:val="Tabela com grelha1"/>
    <w:basedOn w:val="Tabelanormal"/>
    <w:next w:val="Tabelacomgrelha"/>
    <w:uiPriority w:val="59"/>
    <w:rsid w:val="00D85F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2-Cor3">
    <w:name w:val="Medium Shading 2 Accent 3"/>
    <w:basedOn w:val="Tabelanormal"/>
    <w:uiPriority w:val="64"/>
    <w:rsid w:val="00727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Cor3">
    <w:name w:val="Light Shading Accent 3"/>
    <w:basedOn w:val="Tabelanormal"/>
    <w:uiPriority w:val="60"/>
    <w:rsid w:val="0072724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elhaMdia1-Cor3">
    <w:name w:val="Medium Grid 1 Accent 3"/>
    <w:basedOn w:val="Tabelanormal"/>
    <w:uiPriority w:val="67"/>
    <w:rsid w:val="00F36E2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PargrafodaLista">
    <w:name w:val="List Paragraph"/>
    <w:basedOn w:val="Normal"/>
    <w:uiPriority w:val="34"/>
    <w:qFormat/>
    <w:rsid w:val="002B6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2">
    <w:name w:val="Tabela com grelha2"/>
    <w:basedOn w:val="Tabelanormal"/>
    <w:next w:val="Tabelacomgrelha"/>
    <w:uiPriority w:val="59"/>
    <w:rsid w:val="002B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2B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uiPriority w:val="59"/>
    <w:rsid w:val="002B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5">
    <w:name w:val="Tabela com grelha5"/>
    <w:basedOn w:val="Tabelanormal"/>
    <w:next w:val="Tabelacomgrelha"/>
    <w:uiPriority w:val="59"/>
    <w:rsid w:val="002B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6">
    <w:name w:val="Tabela com grelha6"/>
    <w:basedOn w:val="Tabelanormal"/>
    <w:next w:val="Tabelacomgrelha"/>
    <w:uiPriority w:val="59"/>
    <w:rsid w:val="002B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1\Application%20Data\Microsoft\Modelos\declara&#231;&#227;o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D5AA-2A6A-4F9F-AEB0-E74255B1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declaração2</Template>
  <TotalTime>0</TotalTime>
  <Pages>3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S/ Refª</vt:lpstr>
      <vt:lpstr>S/ Refª</vt:lpstr>
    </vt:vector>
  </TitlesOfParts>
  <Company>Aparencia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 Refª</dc:title>
  <dc:subject/>
  <dc:creator>ESARS</dc:creator>
  <cp:keywords/>
  <cp:lastModifiedBy>Manuela Lino</cp:lastModifiedBy>
  <cp:revision>2</cp:revision>
  <cp:lastPrinted>2021-11-16T09:46:00Z</cp:lastPrinted>
  <dcterms:created xsi:type="dcterms:W3CDTF">2025-08-26T14:52:00Z</dcterms:created>
  <dcterms:modified xsi:type="dcterms:W3CDTF">2025-08-26T14:52:00Z</dcterms:modified>
</cp:coreProperties>
</file>